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C1" w:rsidRPr="001D1042" w:rsidRDefault="001D1042" w:rsidP="005E5A77">
      <w:pPr>
        <w:ind w:firstLineChars="700" w:firstLine="2515"/>
        <w:jc w:val="left"/>
        <w:rPr>
          <w:rFonts w:ascii="ＭＳ 明朝" w:hAnsi="ＭＳ 明朝"/>
          <w:sz w:val="36"/>
          <w:szCs w:val="36"/>
        </w:rPr>
      </w:pPr>
      <w:r w:rsidRPr="001D1042">
        <w:rPr>
          <w:rFonts w:ascii="ＭＳ 明朝" w:hAnsi="ＭＳ 明朝" w:hint="eastAsia"/>
          <w:sz w:val="36"/>
          <w:szCs w:val="36"/>
        </w:rPr>
        <w:t>出</w:t>
      </w:r>
      <w:r>
        <w:rPr>
          <w:rFonts w:ascii="ＭＳ 明朝" w:hAnsi="ＭＳ 明朝" w:hint="eastAsia"/>
          <w:sz w:val="36"/>
          <w:szCs w:val="36"/>
        </w:rPr>
        <w:t xml:space="preserve">　</w:t>
      </w:r>
      <w:r w:rsidRPr="001D1042">
        <w:rPr>
          <w:rFonts w:ascii="ＭＳ 明朝" w:hAnsi="ＭＳ 明朝" w:hint="eastAsia"/>
          <w:sz w:val="36"/>
          <w:szCs w:val="36"/>
        </w:rPr>
        <w:t>席</w:t>
      </w:r>
      <w:r>
        <w:rPr>
          <w:rFonts w:ascii="ＭＳ 明朝" w:hAnsi="ＭＳ 明朝" w:hint="eastAsia"/>
          <w:sz w:val="36"/>
          <w:szCs w:val="36"/>
        </w:rPr>
        <w:t xml:space="preserve">　</w:t>
      </w:r>
      <w:r w:rsidRPr="001D1042">
        <w:rPr>
          <w:rFonts w:ascii="ＭＳ 明朝" w:hAnsi="ＭＳ 明朝" w:hint="eastAsia"/>
          <w:sz w:val="36"/>
          <w:szCs w:val="36"/>
        </w:rPr>
        <w:t>停</w:t>
      </w:r>
      <w:r>
        <w:rPr>
          <w:rFonts w:ascii="ＭＳ 明朝" w:hAnsi="ＭＳ 明朝" w:hint="eastAsia"/>
          <w:sz w:val="36"/>
          <w:szCs w:val="36"/>
        </w:rPr>
        <w:t xml:space="preserve">　</w:t>
      </w:r>
      <w:r w:rsidRPr="001D1042">
        <w:rPr>
          <w:rFonts w:ascii="ＭＳ 明朝" w:hAnsi="ＭＳ 明朝" w:hint="eastAsia"/>
          <w:sz w:val="36"/>
          <w:szCs w:val="36"/>
        </w:rPr>
        <w:t>止</w:t>
      </w:r>
      <w:r>
        <w:rPr>
          <w:rFonts w:ascii="ＭＳ 明朝" w:hAnsi="ＭＳ 明朝" w:hint="eastAsia"/>
          <w:sz w:val="36"/>
          <w:szCs w:val="36"/>
        </w:rPr>
        <w:t xml:space="preserve">　</w:t>
      </w:r>
      <w:r w:rsidRPr="001D1042">
        <w:rPr>
          <w:rFonts w:ascii="ＭＳ 明朝" w:hAnsi="ＭＳ 明朝" w:hint="eastAsia"/>
          <w:sz w:val="36"/>
          <w:szCs w:val="36"/>
        </w:rPr>
        <w:t>解</w:t>
      </w:r>
      <w:r>
        <w:rPr>
          <w:rFonts w:ascii="ＭＳ 明朝" w:hAnsi="ＭＳ 明朝" w:hint="eastAsia"/>
          <w:sz w:val="36"/>
          <w:szCs w:val="36"/>
        </w:rPr>
        <w:t xml:space="preserve">　</w:t>
      </w:r>
      <w:r w:rsidRPr="001D1042">
        <w:rPr>
          <w:rFonts w:ascii="ＭＳ 明朝" w:hAnsi="ＭＳ 明朝" w:hint="eastAsia"/>
          <w:sz w:val="36"/>
          <w:szCs w:val="36"/>
        </w:rPr>
        <w:t>除</w:t>
      </w:r>
      <w:r>
        <w:rPr>
          <w:rFonts w:ascii="ＭＳ 明朝" w:hAnsi="ＭＳ 明朝" w:hint="eastAsia"/>
          <w:sz w:val="36"/>
          <w:szCs w:val="36"/>
        </w:rPr>
        <w:t xml:space="preserve">　</w:t>
      </w:r>
      <w:r w:rsidRPr="001D1042">
        <w:rPr>
          <w:rFonts w:ascii="ＭＳ 明朝" w:hAnsi="ＭＳ 明朝" w:hint="eastAsia"/>
          <w:sz w:val="36"/>
          <w:szCs w:val="36"/>
        </w:rPr>
        <w:t>願</w:t>
      </w:r>
      <w:r>
        <w:rPr>
          <w:rFonts w:ascii="ＭＳ 明朝" w:hAnsi="ＭＳ 明朝" w:hint="eastAsia"/>
          <w:sz w:val="36"/>
          <w:szCs w:val="36"/>
        </w:rPr>
        <w:t xml:space="preserve">　</w:t>
      </w:r>
      <w:r w:rsidRPr="001D1042">
        <w:rPr>
          <w:rFonts w:ascii="ＭＳ 明朝" w:hAnsi="ＭＳ 明朝" w:hint="eastAsia"/>
          <w:sz w:val="36"/>
          <w:szCs w:val="36"/>
        </w:rPr>
        <w:t>い</w:t>
      </w:r>
    </w:p>
    <w:p w:rsidR="004B698A" w:rsidRDefault="004B698A" w:rsidP="00854DC1">
      <w:pPr>
        <w:rPr>
          <w:rFonts w:ascii="ＭＳ 明朝" w:hAnsi="ＭＳ 明朝"/>
          <w:sz w:val="24"/>
        </w:rPr>
      </w:pPr>
    </w:p>
    <w:p w:rsidR="00C97B87" w:rsidRDefault="00C97B87" w:rsidP="00854DC1">
      <w:pPr>
        <w:rPr>
          <w:rFonts w:ascii="ＭＳ 明朝" w:hAnsi="ＭＳ 明朝"/>
          <w:sz w:val="24"/>
        </w:rPr>
      </w:pPr>
    </w:p>
    <w:p w:rsidR="001D1042" w:rsidRDefault="001D1042" w:rsidP="00854DC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大田区立</w:t>
      </w:r>
      <w:r w:rsidRPr="009B6C1F">
        <w:rPr>
          <w:rFonts w:ascii="ＭＳ 明朝" w:hAnsi="ＭＳ 明朝" w:hint="eastAsia"/>
          <w:sz w:val="24"/>
          <w:u w:val="single"/>
        </w:rPr>
        <w:t xml:space="preserve">　　</w:t>
      </w:r>
      <w:r w:rsidR="00712D54">
        <w:rPr>
          <w:rFonts w:ascii="ＭＳ 明朝" w:hAnsi="ＭＳ 明朝" w:hint="eastAsia"/>
          <w:sz w:val="24"/>
          <w:u w:val="single"/>
        </w:rPr>
        <w:t xml:space="preserve">　　</w:t>
      </w:r>
      <w:r w:rsidR="00DC57AD">
        <w:rPr>
          <w:rFonts w:ascii="ＭＳ 明朝" w:hAnsi="ＭＳ 明朝" w:hint="eastAsia"/>
          <w:sz w:val="36"/>
          <w:szCs w:val="36"/>
          <w:u w:val="single"/>
        </w:rPr>
        <w:t>久　原</w:t>
      </w:r>
      <w:r w:rsidR="00712D54">
        <w:rPr>
          <w:rFonts w:ascii="ＭＳ 明朝" w:hAnsi="ＭＳ 明朝" w:hint="eastAsia"/>
          <w:sz w:val="24"/>
          <w:u w:val="single"/>
        </w:rPr>
        <w:t xml:space="preserve">　　　　小</w:t>
      </w:r>
      <w:r>
        <w:rPr>
          <w:rFonts w:ascii="ＭＳ 明朝" w:hAnsi="ＭＳ 明朝" w:hint="eastAsia"/>
          <w:sz w:val="24"/>
        </w:rPr>
        <w:t>学校長　様</w:t>
      </w:r>
    </w:p>
    <w:p w:rsidR="001D1042" w:rsidRPr="00DC57AD" w:rsidRDefault="001D1042" w:rsidP="00854DC1">
      <w:pPr>
        <w:rPr>
          <w:rFonts w:ascii="ＭＳ 明朝" w:hAnsi="ＭＳ 明朝"/>
          <w:sz w:val="24"/>
        </w:rPr>
      </w:pPr>
    </w:p>
    <w:p w:rsidR="00C97B87" w:rsidRDefault="00C97B87" w:rsidP="00854DC1">
      <w:pPr>
        <w:rPr>
          <w:rFonts w:ascii="ＭＳ 明朝" w:hAnsi="ＭＳ 明朝"/>
          <w:sz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80"/>
      </w:tblGrid>
      <w:tr w:rsidR="004B698A" w:rsidRPr="00C625E6" w:rsidTr="00C625E6">
        <w:tc>
          <w:tcPr>
            <w:tcW w:w="2808" w:type="dxa"/>
            <w:shd w:val="clear" w:color="auto" w:fill="auto"/>
            <w:vAlign w:val="center"/>
          </w:tcPr>
          <w:p w:rsidR="004B698A" w:rsidRPr="00C625E6" w:rsidRDefault="004B698A" w:rsidP="00C625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4B698A" w:rsidRPr="00C625E6" w:rsidRDefault="004B698A" w:rsidP="00C625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25E6">
              <w:rPr>
                <w:rFonts w:ascii="ＭＳ 明朝" w:hAnsi="ＭＳ 明朝" w:hint="eastAsia"/>
                <w:sz w:val="22"/>
                <w:szCs w:val="22"/>
              </w:rPr>
              <w:t>児童・生徒氏名</w:t>
            </w:r>
          </w:p>
          <w:p w:rsidR="004B698A" w:rsidRPr="00C625E6" w:rsidRDefault="004B698A" w:rsidP="00C625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80" w:type="dxa"/>
            <w:shd w:val="clear" w:color="auto" w:fill="auto"/>
            <w:vAlign w:val="center"/>
          </w:tcPr>
          <w:p w:rsidR="004B698A" w:rsidRPr="00C625E6" w:rsidRDefault="004B698A" w:rsidP="004B698A">
            <w:pPr>
              <w:rPr>
                <w:rFonts w:ascii="ＭＳ 明朝" w:hAnsi="ＭＳ 明朝"/>
                <w:sz w:val="22"/>
                <w:szCs w:val="22"/>
              </w:rPr>
            </w:pPr>
            <w:r w:rsidRPr="00C625E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8B4A7C" w:rsidRPr="00C625E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625E6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8B4A7C" w:rsidRPr="00C625E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625E6">
              <w:rPr>
                <w:rFonts w:ascii="ＭＳ 明朝" w:hAnsi="ＭＳ 明朝" w:hint="eastAsia"/>
                <w:sz w:val="22"/>
                <w:szCs w:val="22"/>
              </w:rPr>
              <w:t xml:space="preserve">　　組　</w:t>
            </w:r>
            <w:r w:rsidR="008B4A7C" w:rsidRPr="00C625E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625E6">
              <w:rPr>
                <w:rFonts w:ascii="ＭＳ 明朝" w:hAnsi="ＭＳ 明朝" w:hint="eastAsia"/>
                <w:sz w:val="22"/>
                <w:szCs w:val="22"/>
              </w:rPr>
              <w:t xml:space="preserve">　番　氏名</w:t>
            </w:r>
          </w:p>
        </w:tc>
      </w:tr>
      <w:tr w:rsidR="004B698A" w:rsidRPr="00C625E6" w:rsidTr="00C625E6">
        <w:tc>
          <w:tcPr>
            <w:tcW w:w="2808" w:type="dxa"/>
            <w:shd w:val="clear" w:color="auto" w:fill="auto"/>
            <w:vAlign w:val="center"/>
          </w:tcPr>
          <w:p w:rsidR="004B698A" w:rsidRPr="00C625E6" w:rsidRDefault="004B698A" w:rsidP="00C625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4B698A" w:rsidRPr="00C625E6" w:rsidRDefault="004B698A" w:rsidP="00C625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25E6">
              <w:rPr>
                <w:rFonts w:ascii="ＭＳ 明朝" w:hAnsi="ＭＳ 明朝" w:hint="eastAsia"/>
                <w:sz w:val="22"/>
                <w:szCs w:val="22"/>
              </w:rPr>
              <w:t>病　　　　　名</w:t>
            </w:r>
          </w:p>
          <w:p w:rsidR="004B698A" w:rsidRPr="00C625E6" w:rsidRDefault="004B698A" w:rsidP="00C625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80" w:type="dxa"/>
            <w:shd w:val="clear" w:color="auto" w:fill="auto"/>
            <w:vAlign w:val="center"/>
          </w:tcPr>
          <w:p w:rsidR="004B698A" w:rsidRPr="00C625E6" w:rsidRDefault="004B698A" w:rsidP="004B698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B698A" w:rsidRPr="00C625E6" w:rsidTr="00C625E6">
        <w:tc>
          <w:tcPr>
            <w:tcW w:w="2808" w:type="dxa"/>
            <w:shd w:val="clear" w:color="auto" w:fill="auto"/>
            <w:vAlign w:val="center"/>
          </w:tcPr>
          <w:p w:rsidR="004B698A" w:rsidRPr="00C625E6" w:rsidRDefault="004B698A" w:rsidP="00C625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4B698A" w:rsidRPr="00C625E6" w:rsidRDefault="004B698A" w:rsidP="00C625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25E6">
              <w:rPr>
                <w:rFonts w:ascii="ＭＳ 明朝" w:hAnsi="ＭＳ 明朝" w:hint="eastAsia"/>
                <w:sz w:val="22"/>
                <w:szCs w:val="22"/>
              </w:rPr>
              <w:t>病気にかかっていた期間</w:t>
            </w:r>
          </w:p>
          <w:p w:rsidR="004B698A" w:rsidRPr="00C625E6" w:rsidRDefault="004B698A" w:rsidP="00C625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80" w:type="dxa"/>
            <w:shd w:val="clear" w:color="auto" w:fill="auto"/>
            <w:vAlign w:val="center"/>
          </w:tcPr>
          <w:p w:rsidR="004B698A" w:rsidRPr="00C625E6" w:rsidRDefault="0020797F" w:rsidP="00C625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4B698A" w:rsidRPr="00C625E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B4A7C" w:rsidRPr="00C625E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B698A" w:rsidRPr="00C625E6">
              <w:rPr>
                <w:rFonts w:ascii="ＭＳ 明朝" w:hAnsi="ＭＳ 明朝" w:hint="eastAsia"/>
                <w:sz w:val="22"/>
                <w:szCs w:val="22"/>
              </w:rPr>
              <w:t xml:space="preserve">　年</w:t>
            </w:r>
            <w:r w:rsidR="008B4A7C" w:rsidRPr="00C625E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B698A" w:rsidRPr="00C625E6">
              <w:rPr>
                <w:rFonts w:ascii="ＭＳ 明朝" w:hAnsi="ＭＳ 明朝" w:hint="eastAsia"/>
                <w:sz w:val="22"/>
                <w:szCs w:val="22"/>
              </w:rPr>
              <w:t xml:space="preserve">　　月　</w:t>
            </w:r>
            <w:r w:rsidR="008B4A7C" w:rsidRPr="00C625E6">
              <w:rPr>
                <w:rFonts w:ascii="ＭＳ 明朝" w:hAnsi="ＭＳ 明朝" w:hint="eastAsia"/>
                <w:sz w:val="22"/>
                <w:szCs w:val="22"/>
              </w:rPr>
              <w:t xml:space="preserve">　　日　</w:t>
            </w:r>
            <w:r w:rsidR="004B698A" w:rsidRPr="00C625E6">
              <w:rPr>
                <w:rFonts w:ascii="ＭＳ 明朝" w:hAnsi="ＭＳ 明朝" w:hint="eastAsia"/>
                <w:sz w:val="22"/>
                <w:szCs w:val="22"/>
              </w:rPr>
              <w:t xml:space="preserve">～　</w:t>
            </w: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4B698A" w:rsidRPr="00C625E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8B4A7C" w:rsidRPr="00C625E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B698A" w:rsidRPr="00C625E6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8B4A7C" w:rsidRPr="00C625E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B698A" w:rsidRPr="00C625E6">
              <w:rPr>
                <w:rFonts w:ascii="ＭＳ 明朝" w:hAnsi="ＭＳ 明朝" w:hint="eastAsia"/>
                <w:sz w:val="22"/>
                <w:szCs w:val="22"/>
              </w:rPr>
              <w:t xml:space="preserve">　月　</w:t>
            </w:r>
            <w:r w:rsidR="008B4A7C" w:rsidRPr="00C625E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B698A" w:rsidRPr="00C625E6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4B698A" w:rsidRPr="00C625E6" w:rsidTr="00C625E6">
        <w:tc>
          <w:tcPr>
            <w:tcW w:w="2808" w:type="dxa"/>
            <w:shd w:val="clear" w:color="auto" w:fill="auto"/>
            <w:vAlign w:val="center"/>
          </w:tcPr>
          <w:p w:rsidR="004B698A" w:rsidRPr="00C625E6" w:rsidRDefault="004B698A" w:rsidP="00C625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4B698A" w:rsidRPr="00C625E6" w:rsidRDefault="004B698A" w:rsidP="00C625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4B698A" w:rsidRPr="00C625E6" w:rsidRDefault="004B698A" w:rsidP="00C625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25E6">
              <w:rPr>
                <w:rFonts w:ascii="ＭＳ 明朝" w:hAnsi="ＭＳ 明朝" w:hint="eastAsia"/>
                <w:sz w:val="22"/>
                <w:szCs w:val="22"/>
              </w:rPr>
              <w:t>受診していた医療機関</w:t>
            </w:r>
          </w:p>
          <w:p w:rsidR="004B698A" w:rsidRPr="00C625E6" w:rsidRDefault="004B698A" w:rsidP="00C625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4B698A" w:rsidRPr="00C625E6" w:rsidRDefault="004B698A" w:rsidP="00C625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80" w:type="dxa"/>
            <w:shd w:val="clear" w:color="auto" w:fill="auto"/>
            <w:vAlign w:val="center"/>
          </w:tcPr>
          <w:p w:rsidR="004B698A" w:rsidRPr="00C625E6" w:rsidRDefault="004B698A" w:rsidP="004B698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B4A7C" w:rsidRPr="00C625E6" w:rsidRDefault="008B4A7C" w:rsidP="008B4A7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B4A7C" w:rsidRPr="00C625E6" w:rsidRDefault="008B4A7C" w:rsidP="008B4A7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4B698A" w:rsidRPr="00C625E6" w:rsidRDefault="004B698A" w:rsidP="00C625E6">
            <w:pPr>
              <w:ind w:firstLineChars="800" w:firstLine="1755"/>
              <w:rPr>
                <w:rFonts w:ascii="ＭＳ 明朝" w:hAnsi="ＭＳ 明朝"/>
                <w:sz w:val="22"/>
                <w:szCs w:val="22"/>
              </w:rPr>
            </w:pPr>
            <w:r w:rsidRPr="00C625E6">
              <w:rPr>
                <w:rFonts w:ascii="ＭＳ 明朝" w:hAnsi="ＭＳ 明朝" w:hint="eastAsia"/>
                <w:sz w:val="22"/>
                <w:szCs w:val="22"/>
              </w:rPr>
              <w:t>電話</w:t>
            </w:r>
            <w:r w:rsidR="008B4A7C" w:rsidRPr="00C625E6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C625E6">
              <w:rPr>
                <w:rFonts w:ascii="ＭＳ 明朝" w:hAnsi="ＭＳ 明朝" w:hint="eastAsia"/>
                <w:sz w:val="22"/>
                <w:szCs w:val="22"/>
              </w:rPr>
              <w:t>（　　　　　　　）</w:t>
            </w:r>
          </w:p>
        </w:tc>
      </w:tr>
    </w:tbl>
    <w:p w:rsidR="001D1042" w:rsidRDefault="001D1042" w:rsidP="00854DC1">
      <w:pPr>
        <w:rPr>
          <w:rFonts w:ascii="ＭＳ 明朝" w:hAnsi="ＭＳ 明朝"/>
          <w:sz w:val="24"/>
        </w:rPr>
      </w:pPr>
    </w:p>
    <w:p w:rsidR="004B698A" w:rsidRDefault="004B698A" w:rsidP="00854DC1">
      <w:pPr>
        <w:rPr>
          <w:rFonts w:ascii="ＭＳ 明朝" w:hAnsi="ＭＳ 明朝"/>
          <w:sz w:val="24"/>
        </w:rPr>
      </w:pPr>
    </w:p>
    <w:p w:rsidR="001D1042" w:rsidRDefault="001D1042" w:rsidP="001D1042">
      <w:pPr>
        <w:ind w:firstLineChars="100" w:firstLine="2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上記の病気のため、休みましたが、主治医より登校してもよいと言われましたので、出席停止の解除をお願いします。</w:t>
      </w:r>
    </w:p>
    <w:p w:rsidR="001D1042" w:rsidRDefault="001D1042" w:rsidP="00854DC1">
      <w:pPr>
        <w:rPr>
          <w:rFonts w:ascii="ＭＳ 明朝" w:hAnsi="ＭＳ 明朝"/>
          <w:sz w:val="24"/>
        </w:rPr>
      </w:pPr>
    </w:p>
    <w:p w:rsidR="004B698A" w:rsidRDefault="004B698A" w:rsidP="00854DC1">
      <w:pPr>
        <w:rPr>
          <w:rFonts w:ascii="ＭＳ 明朝" w:hAnsi="ＭＳ 明朝"/>
          <w:sz w:val="24"/>
        </w:rPr>
      </w:pPr>
    </w:p>
    <w:p w:rsidR="001D1042" w:rsidRDefault="0020797F" w:rsidP="001D1042">
      <w:pPr>
        <w:ind w:leftChars="1971" w:left="412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bookmarkStart w:id="0" w:name="_GoBack"/>
      <w:bookmarkEnd w:id="0"/>
      <w:r w:rsidR="001D1042">
        <w:rPr>
          <w:rFonts w:ascii="ＭＳ 明朝" w:hAnsi="ＭＳ 明朝" w:hint="eastAsia"/>
          <w:sz w:val="24"/>
        </w:rPr>
        <w:t xml:space="preserve">　　年　　月　　日</w:t>
      </w:r>
    </w:p>
    <w:p w:rsidR="001D1042" w:rsidRDefault="001D1042" w:rsidP="001D1042">
      <w:pPr>
        <w:ind w:leftChars="1971" w:left="4126"/>
        <w:rPr>
          <w:rFonts w:ascii="ＭＳ 明朝" w:hAnsi="ＭＳ 明朝"/>
          <w:sz w:val="24"/>
        </w:rPr>
      </w:pPr>
    </w:p>
    <w:p w:rsidR="00C97B87" w:rsidRDefault="00C97B87" w:rsidP="001D1042">
      <w:pPr>
        <w:ind w:leftChars="1971" w:left="4126"/>
        <w:rPr>
          <w:rFonts w:ascii="ＭＳ 明朝" w:hAnsi="ＭＳ 明朝"/>
          <w:sz w:val="24"/>
        </w:rPr>
      </w:pPr>
    </w:p>
    <w:p w:rsidR="001D1042" w:rsidRDefault="001D1042" w:rsidP="001D1042">
      <w:pPr>
        <w:ind w:leftChars="1971" w:left="4126"/>
        <w:rPr>
          <w:rFonts w:ascii="ＭＳ 明朝" w:hAnsi="ＭＳ 明朝"/>
          <w:sz w:val="24"/>
        </w:rPr>
      </w:pPr>
      <w:r w:rsidRPr="001D1042">
        <w:rPr>
          <w:rFonts w:ascii="ＭＳ 明朝" w:hAnsi="ＭＳ 明朝" w:hint="eastAsia"/>
          <w:sz w:val="24"/>
          <w:u w:val="single"/>
        </w:rPr>
        <w:t xml:space="preserve">保護者氏名　　　　　　　　　　　　　　　　　</w:t>
      </w:r>
      <w:r w:rsidRPr="001D1042">
        <w:rPr>
          <w:rFonts w:ascii="ＭＳ 明朝" w:hAnsi="ＭＳ 明朝" w:hint="eastAsia"/>
          <w:sz w:val="24"/>
        </w:rPr>
        <w:t xml:space="preserve">　印</w:t>
      </w:r>
    </w:p>
    <w:p w:rsidR="005E5A77" w:rsidRDefault="005E5A77" w:rsidP="005E5A77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1"/>
      </w:tblGrid>
      <w:tr w:rsidR="004B698A" w:rsidRPr="00C625E6" w:rsidTr="00C625E6">
        <w:tc>
          <w:tcPr>
            <w:tcW w:w="10131" w:type="dxa"/>
            <w:shd w:val="clear" w:color="auto" w:fill="auto"/>
            <w:vAlign w:val="center"/>
          </w:tcPr>
          <w:p w:rsidR="004B698A" w:rsidRPr="00A01E69" w:rsidRDefault="004B698A" w:rsidP="00A01E69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8469E">
              <w:rPr>
                <w:rFonts w:ascii="ＭＳ 明朝" w:hAnsi="ＭＳ 明朝" w:hint="eastAsia"/>
                <w:b/>
                <w:sz w:val="24"/>
              </w:rPr>
              <w:t>※この用紙は、すべて保護者が記入し、押印の上、提出していただくものです。</w:t>
            </w:r>
          </w:p>
        </w:tc>
      </w:tr>
    </w:tbl>
    <w:p w:rsidR="001D1042" w:rsidRPr="00DA4B86" w:rsidRDefault="001D1042" w:rsidP="005E5A77">
      <w:pPr>
        <w:rPr>
          <w:rFonts w:ascii="ＭＳ 明朝" w:hAnsi="ＭＳ 明朝"/>
          <w:sz w:val="24"/>
        </w:rPr>
      </w:pPr>
    </w:p>
    <w:sectPr w:rsidR="001D1042" w:rsidRPr="00DA4B86" w:rsidSect="00A01E69">
      <w:pgSz w:w="11907" w:h="16840" w:code="9"/>
      <w:pgMar w:top="720" w:right="720" w:bottom="720" w:left="720" w:header="851" w:footer="992" w:gutter="0"/>
      <w:cols w:space="1680"/>
      <w:docGrid w:type="linesAndChars" w:linePitch="290" w:charSpace="-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43D" w:rsidRDefault="004D543D" w:rsidP="00A01E69">
      <w:r>
        <w:separator/>
      </w:r>
    </w:p>
  </w:endnote>
  <w:endnote w:type="continuationSeparator" w:id="0">
    <w:p w:rsidR="004D543D" w:rsidRDefault="004D543D" w:rsidP="00A0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43D" w:rsidRDefault="004D543D" w:rsidP="00A01E69">
      <w:r>
        <w:separator/>
      </w:r>
    </w:p>
  </w:footnote>
  <w:footnote w:type="continuationSeparator" w:id="0">
    <w:p w:rsidR="004D543D" w:rsidRDefault="004D543D" w:rsidP="00A0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8C"/>
    <w:rsid w:val="0002139F"/>
    <w:rsid w:val="00025294"/>
    <w:rsid w:val="00082514"/>
    <w:rsid w:val="000963E0"/>
    <w:rsid w:val="000C60AE"/>
    <w:rsid w:val="00106249"/>
    <w:rsid w:val="0013267A"/>
    <w:rsid w:val="0016257F"/>
    <w:rsid w:val="001A5DAC"/>
    <w:rsid w:val="001D1042"/>
    <w:rsid w:val="001E63C6"/>
    <w:rsid w:val="0020797F"/>
    <w:rsid w:val="00226C89"/>
    <w:rsid w:val="002D6431"/>
    <w:rsid w:val="00315295"/>
    <w:rsid w:val="00333370"/>
    <w:rsid w:val="00347F53"/>
    <w:rsid w:val="003545B1"/>
    <w:rsid w:val="003816E0"/>
    <w:rsid w:val="003E4F16"/>
    <w:rsid w:val="003F4242"/>
    <w:rsid w:val="00446FA2"/>
    <w:rsid w:val="004505DC"/>
    <w:rsid w:val="00462693"/>
    <w:rsid w:val="004A2BEB"/>
    <w:rsid w:val="004B698A"/>
    <w:rsid w:val="004D3BE9"/>
    <w:rsid w:val="004D543D"/>
    <w:rsid w:val="00503389"/>
    <w:rsid w:val="00505073"/>
    <w:rsid w:val="00527809"/>
    <w:rsid w:val="00576E42"/>
    <w:rsid w:val="0058469E"/>
    <w:rsid w:val="005A1664"/>
    <w:rsid w:val="005E5A77"/>
    <w:rsid w:val="005F1583"/>
    <w:rsid w:val="00613BAB"/>
    <w:rsid w:val="0062156A"/>
    <w:rsid w:val="006324BC"/>
    <w:rsid w:val="00675498"/>
    <w:rsid w:val="006A5E25"/>
    <w:rsid w:val="00712D54"/>
    <w:rsid w:val="00790FA3"/>
    <w:rsid w:val="007E4C10"/>
    <w:rsid w:val="008276EA"/>
    <w:rsid w:val="00854DC1"/>
    <w:rsid w:val="00864BDA"/>
    <w:rsid w:val="008B4A7C"/>
    <w:rsid w:val="00901C76"/>
    <w:rsid w:val="00953B76"/>
    <w:rsid w:val="00976C85"/>
    <w:rsid w:val="00977EF5"/>
    <w:rsid w:val="009931C8"/>
    <w:rsid w:val="009B6C1F"/>
    <w:rsid w:val="009C6ECB"/>
    <w:rsid w:val="009E4CFF"/>
    <w:rsid w:val="00A01E69"/>
    <w:rsid w:val="00A14D49"/>
    <w:rsid w:val="00A406FA"/>
    <w:rsid w:val="00A451E4"/>
    <w:rsid w:val="00A51189"/>
    <w:rsid w:val="00A92B76"/>
    <w:rsid w:val="00AB5A89"/>
    <w:rsid w:val="00B12E0B"/>
    <w:rsid w:val="00B46A37"/>
    <w:rsid w:val="00B50D12"/>
    <w:rsid w:val="00BA17B4"/>
    <w:rsid w:val="00BD3F98"/>
    <w:rsid w:val="00BE02F6"/>
    <w:rsid w:val="00C27F3E"/>
    <w:rsid w:val="00C3348C"/>
    <w:rsid w:val="00C625E6"/>
    <w:rsid w:val="00C97B87"/>
    <w:rsid w:val="00CA38A6"/>
    <w:rsid w:val="00D00A93"/>
    <w:rsid w:val="00D16BA5"/>
    <w:rsid w:val="00D44F6B"/>
    <w:rsid w:val="00D4520D"/>
    <w:rsid w:val="00D57FE9"/>
    <w:rsid w:val="00DA4B86"/>
    <w:rsid w:val="00DC57AD"/>
    <w:rsid w:val="00E243CD"/>
    <w:rsid w:val="00E73A2C"/>
    <w:rsid w:val="00E8158F"/>
    <w:rsid w:val="00E92F26"/>
    <w:rsid w:val="00EA38D7"/>
    <w:rsid w:val="00EB5DAA"/>
    <w:rsid w:val="00EC50B0"/>
    <w:rsid w:val="00F6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0050302-CD81-4291-9346-D007D0CF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69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2B7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A01E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01E69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A01E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01E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CFE18-464F-49E2-AD68-9164718A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89AAF756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出席停止のお知らせ</vt:lpstr>
      <vt:lpstr>出席停止のお知らせ</vt:lpstr>
    </vt:vector>
  </TitlesOfParts>
  <Company>大田区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出席停止のお知らせ</dc:title>
  <dc:creator>06402577</dc:creator>
  <cp:lastModifiedBy>170000093</cp:lastModifiedBy>
  <cp:revision>2</cp:revision>
  <cp:lastPrinted>2019-01-30T02:20:00Z</cp:lastPrinted>
  <dcterms:created xsi:type="dcterms:W3CDTF">2023-12-17T23:07:00Z</dcterms:created>
  <dcterms:modified xsi:type="dcterms:W3CDTF">2023-12-17T23:07:00Z</dcterms:modified>
</cp:coreProperties>
</file>