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F5AB0" w:rsidRDefault="007C4E32">
      <w:pPr>
        <w:ind w:right="105"/>
        <w:jc w:val="center"/>
        <w:rPr>
          <w:rFonts w:ascii="HG丸ｺﾞｼｯｸM-PRO" w:eastAsia="HG丸ｺﾞｼｯｸM-PRO" w:hAnsi="HG丸ｺﾞｼｯｸM-PRO" w:cs="HG丸ｺﾞｼｯｸM-PRO"/>
          <w:sz w:val="28"/>
          <w:szCs w:val="28"/>
        </w:rPr>
      </w:pPr>
      <w:bookmarkStart w:id="0" w:name="_heading=h.4fgaub57c519" w:colFirst="0" w:colLast="0"/>
      <w:bookmarkEnd w:id="0"/>
      <w:r>
        <w:rPr>
          <w:rFonts w:ascii="HG丸ｺﾞｼｯｸM-PRO" w:eastAsia="HG丸ｺﾞｼｯｸM-PRO" w:hAnsi="HG丸ｺﾞｼｯｸM-PRO" w:cs="HG丸ｺﾞｼｯｸM-PRO"/>
          <w:sz w:val="28"/>
          <w:szCs w:val="28"/>
        </w:rPr>
        <w:t>令和7年度 第２回　学校運営協議会　議事録</w:t>
      </w:r>
    </w:p>
    <w:p w14:paraId="00000002" w14:textId="77777777" w:rsidR="00CF5AB0" w:rsidRDefault="00CF5AB0">
      <w:pPr>
        <w:ind w:right="105"/>
        <w:jc w:val="left"/>
        <w:rPr>
          <w:rFonts w:ascii="HG丸ｺﾞｼｯｸM-PRO" w:eastAsia="HG丸ｺﾞｼｯｸM-PRO" w:hAnsi="HG丸ｺﾞｼｯｸM-PRO" w:cs="HG丸ｺﾞｼｯｸM-PRO"/>
          <w:sz w:val="22"/>
          <w:szCs w:val="22"/>
        </w:rPr>
      </w:pPr>
    </w:p>
    <w:p w14:paraId="00000003"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〇　日時：2025年６月２８日（土）</w:t>
      </w:r>
    </w:p>
    <w:p w14:paraId="00000004"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〇　場所：大田区立清水窪小学校　家庭科室</w:t>
      </w:r>
    </w:p>
    <w:p w14:paraId="00000005"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〇　参加者：学校運営協議会委員</w:t>
      </w:r>
    </w:p>
    <w:p w14:paraId="00000006" w14:textId="77777777" w:rsidR="00CF5AB0" w:rsidRDefault="007C4E32">
      <w:pPr>
        <w:ind w:right="105" w:firstLine="132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・外部委員（欠席：深澤委員、岸田委員、岡野委員）</w:t>
      </w:r>
    </w:p>
    <w:p w14:paraId="00000007" w14:textId="77777777" w:rsidR="00CF5AB0" w:rsidRDefault="007C4E32">
      <w:pPr>
        <w:ind w:right="105" w:firstLine="132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・内部委員（欠席：菅野教務主任、池﨑生活指導主任）</w:t>
      </w:r>
    </w:p>
    <w:p w14:paraId="00000008" w14:textId="77777777" w:rsidR="00CF5AB0" w:rsidRDefault="00CF5AB0">
      <w:pPr>
        <w:ind w:right="105" w:firstLine="1320"/>
        <w:jc w:val="left"/>
        <w:rPr>
          <w:rFonts w:ascii="HG丸ｺﾞｼｯｸM-PRO" w:eastAsia="HG丸ｺﾞｼｯｸM-PRO" w:hAnsi="HG丸ｺﾞｼｯｸM-PRO" w:cs="HG丸ｺﾞｼｯｸM-PRO"/>
          <w:sz w:val="22"/>
          <w:szCs w:val="22"/>
        </w:rPr>
      </w:pPr>
    </w:p>
    <w:p w14:paraId="00000009" w14:textId="786B2012" w:rsidR="00CF5AB0" w:rsidRDefault="007C4E32">
      <w:pPr>
        <w:numPr>
          <w:ilvl w:val="0"/>
          <w:numId w:val="1"/>
        </w:numPr>
        <w:pBdr>
          <w:top w:val="nil"/>
          <w:left w:val="nil"/>
          <w:bottom w:val="nil"/>
          <w:right w:val="nil"/>
          <w:between w:val="nil"/>
        </w:pBdr>
        <w:ind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第１学期の教育活動について（報告）　　　竹花校長</w:t>
      </w:r>
    </w:p>
    <w:p w14:paraId="0000000A" w14:textId="77777777" w:rsidR="00CF5AB0" w:rsidRDefault="007C4E32">
      <w:pPr>
        <w:ind w:left="440" w:right="105" w:hanging="44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・和太鼓発表　平成15年（2003年）から続いている</w:t>
      </w:r>
    </w:p>
    <w:p w14:paraId="0000000B" w14:textId="77777777" w:rsidR="00CF5AB0" w:rsidRDefault="007C4E32">
      <w:pPr>
        <w:ind w:left="440" w:right="105" w:hanging="44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6年生が5年生を、5年生が4年生を教える時間もある</w:t>
      </w:r>
    </w:p>
    <w:p w14:paraId="0000000C" w14:textId="77777777" w:rsidR="00CF5AB0" w:rsidRDefault="007C4E32">
      <w:pPr>
        <w:ind w:left="440" w:right="105" w:hanging="44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予定より早めに児童の自主的な練習により、苦情が入ったことも</w:t>
      </w:r>
    </w:p>
    <w:p w14:paraId="0000000D" w14:textId="77777777" w:rsidR="00CF5AB0" w:rsidRDefault="007C4E32">
      <w:pPr>
        <w:ind w:left="1740" w:right="105" w:hanging="132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・運動会　　　騎馬戦の復活を望む声もあるが、教職員の対応が必要だったり、怪我の心配もあるため、ご理解いただきたい</w:t>
      </w:r>
    </w:p>
    <w:p w14:paraId="0000000E" w14:textId="77777777" w:rsidR="00CF5AB0" w:rsidRDefault="007C4E32">
      <w:pPr>
        <w:ind w:left="1680" w:right="105" w:firstLine="22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昨年に引き続き、徒競走の着順判定なしにして時間短縮</w:t>
      </w:r>
    </w:p>
    <w:p w14:paraId="0000000F"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・水泳　　　１年生はすでに４回実施、あと２回は入れそう</w:t>
      </w:r>
    </w:p>
    <w:p w14:paraId="00000010"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夏休みは最初の時間帯だけ、１学年1回</w:t>
      </w:r>
    </w:p>
    <w:p w14:paraId="00000011"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田園調布小　田園調布中も借りながら9月まで</w:t>
      </w:r>
    </w:p>
    <w:p w14:paraId="00000012"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・5年移動教室　7月に実施予定</w:t>
      </w:r>
    </w:p>
    <w:p w14:paraId="00000013" w14:textId="0E0BCBB8" w:rsidR="00CF5AB0" w:rsidRDefault="007C4E32" w:rsidP="00766C1E">
      <w:pPr>
        <w:ind w:left="660" w:right="105" w:hangingChars="300" w:hanging="66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・1年2組の担任の佐々木教諭が1学期お休みをして、その間は笠井</w:t>
      </w:r>
      <w:r w:rsidR="00CA34B6">
        <w:rPr>
          <w:rFonts w:ascii="HG丸ｺﾞｼｯｸM-PRO" w:eastAsia="HG丸ｺﾞｼｯｸM-PRO" w:hAnsi="HG丸ｺﾞｼｯｸM-PRO" w:cs="HG丸ｺﾞｼｯｸM-PRO" w:hint="eastAsia"/>
          <w:sz w:val="22"/>
          <w:szCs w:val="22"/>
        </w:rPr>
        <w:t>教諭</w:t>
      </w:r>
      <w:r>
        <w:rPr>
          <w:rFonts w:ascii="HG丸ｺﾞｼｯｸM-PRO" w:eastAsia="HG丸ｺﾞｼｯｸM-PRO" w:hAnsi="HG丸ｺﾞｼｯｸM-PRO" w:cs="HG丸ｺﾞｼｯｸM-PRO"/>
          <w:sz w:val="22"/>
          <w:szCs w:val="22"/>
        </w:rPr>
        <w:t>が担任に</w:t>
      </w:r>
    </w:p>
    <w:p w14:paraId="00000014" w14:textId="77777777" w:rsidR="00CF5AB0" w:rsidRDefault="00CF5AB0">
      <w:pPr>
        <w:ind w:left="440" w:right="105" w:hanging="440"/>
        <w:jc w:val="left"/>
        <w:rPr>
          <w:rFonts w:ascii="HG丸ｺﾞｼｯｸM-PRO" w:eastAsia="HG丸ｺﾞｼｯｸM-PRO" w:hAnsi="HG丸ｺﾞｼｯｸM-PRO" w:cs="HG丸ｺﾞｼｯｸM-PRO"/>
          <w:sz w:val="22"/>
          <w:szCs w:val="22"/>
        </w:rPr>
      </w:pPr>
    </w:p>
    <w:p w14:paraId="00000015" w14:textId="77777777" w:rsidR="00CF5AB0" w:rsidRDefault="007C4E32">
      <w:pPr>
        <w:numPr>
          <w:ilvl w:val="0"/>
          <w:numId w:val="1"/>
        </w:numPr>
        <w:pBdr>
          <w:top w:val="nil"/>
          <w:left w:val="nil"/>
          <w:bottom w:val="nil"/>
          <w:right w:val="nil"/>
          <w:between w:val="nil"/>
        </w:pBdr>
        <w:ind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夏季休業中の教育活動（わくわくスクール等）について（説明）</w:t>
      </w:r>
    </w:p>
    <w:p w14:paraId="00000016" w14:textId="77777777" w:rsidR="00CF5AB0" w:rsidRDefault="007C4E32">
      <w:pPr>
        <w:ind w:right="105" w:firstLine="66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丸山コーディネーター</w:t>
      </w:r>
    </w:p>
    <w:p w14:paraId="00000017"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・今年度は夏休みに57講座の開催を予定</w:t>
      </w:r>
    </w:p>
    <w:p w14:paraId="00000018"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・大岡山北口商店街寺田さん達にお手伝いいただき、盆踊りを教えてもらう</w:t>
      </w:r>
    </w:p>
    <w:p w14:paraId="00000019" w14:textId="26119783"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→今年は北本通が7/30,31、北口が8/1,2と4日続けて開催（相川委員）</w:t>
      </w:r>
    </w:p>
    <w:p w14:paraId="0000001A" w14:textId="77777777" w:rsidR="00CF5AB0" w:rsidRDefault="007C4E32" w:rsidP="00766C1E">
      <w:pPr>
        <w:ind w:left="660" w:right="105" w:hangingChars="300" w:hanging="66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・学期中に家庭科のお手伝いを保護者だけでなく、民生委員さんにもお声掛けしている</w:t>
      </w:r>
    </w:p>
    <w:p w14:paraId="0000001B"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w:t>
      </w:r>
    </w:p>
    <w:p w14:paraId="0000001C"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３．　PTA活動について（報告）　　　　　　　　　　　　　澁木PTA会長</w:t>
      </w:r>
    </w:p>
    <w:p w14:paraId="0000001D" w14:textId="77777777" w:rsidR="00CF5AB0" w:rsidRDefault="007C4E32" w:rsidP="00766C1E">
      <w:pPr>
        <w:ind w:left="660" w:right="105" w:hangingChars="300" w:hanging="66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・通常夏休みに行っていたお泊り会イベントは昨今の猛暑を鑑みて、9月中旬に開催予定</w:t>
      </w:r>
    </w:p>
    <w:p w14:paraId="0000001E" w14:textId="77777777" w:rsidR="00CF5AB0" w:rsidRDefault="007C4E32">
      <w:pPr>
        <w:ind w:left="440" w:right="105" w:hanging="44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・広報誌『柏葉』は年2回の発行だったが、今年は年1回（11月）発行予定</w:t>
      </w:r>
    </w:p>
    <w:p w14:paraId="0000001F" w14:textId="77777777" w:rsidR="00CF5AB0" w:rsidRDefault="007C4E32" w:rsidP="00766C1E">
      <w:pPr>
        <w:ind w:left="660" w:right="105" w:hangingChars="300" w:hanging="66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・校庭解放は月2～4回開催しているが、見守り当番が不足しているので、区から貰う謝礼金を今迄はPTAでまとめていたが、QUOカードにして当番に渡してお手伝いをお願いしている</w:t>
      </w:r>
    </w:p>
    <w:p w14:paraId="00000020"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w:t>
      </w:r>
    </w:p>
    <w:p w14:paraId="00000021" w14:textId="1A7F719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４．　第２学期の教育活動について（説明）　　　　　　　　山﨑副校長</w:t>
      </w:r>
    </w:p>
    <w:p w14:paraId="00000022"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・10/3 道徳授業の地区公開講座と運営協議会を行う</w:t>
      </w:r>
    </w:p>
    <w:p w14:paraId="00000023"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・10/10 全校遠足</w:t>
      </w:r>
    </w:p>
    <w:p w14:paraId="00000024"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・10/23 連合音楽会に4年生が参加</w:t>
      </w:r>
    </w:p>
    <w:p w14:paraId="00000025"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・10/27～30 6年生とうぶ移動教室</w:t>
      </w:r>
    </w:p>
    <w:p w14:paraId="00000026"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・11/28、29 学芸会と運営協議会を行う</w:t>
      </w:r>
    </w:p>
    <w:p w14:paraId="00000027" w14:textId="77777777" w:rsidR="00CF5AB0" w:rsidRDefault="00CF5AB0">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p>
    <w:p w14:paraId="00000028"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５．　意見交換</w:t>
      </w:r>
    </w:p>
    <w:p w14:paraId="00000029"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・わくわくスクールで卒業生がボランティアでお手伝いすると聞いたが、どのように募集しているのか？　（内田委員）</w:t>
      </w:r>
    </w:p>
    <w:p w14:paraId="0000002A"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t>→　オープンチャットや卒業生のLINEグループ等を使ってお手伝いを募集している。また、単学級だったため、縦横のつながりが親子とも今ものこっている　（丸山委員）</w:t>
      </w:r>
    </w:p>
    <w:p w14:paraId="0000002B" w14:textId="77777777" w:rsidR="00CF5AB0" w:rsidRDefault="007C4E32">
      <w:pPr>
        <w:pBdr>
          <w:top w:val="nil"/>
          <w:left w:val="nil"/>
          <w:bottom w:val="nil"/>
          <w:right w:val="nil"/>
          <w:between w:val="nil"/>
        </w:pBdr>
        <w:ind w:left="720" w:right="105"/>
        <w:jc w:val="left"/>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color w:val="000000"/>
          <w:sz w:val="22"/>
          <w:szCs w:val="22"/>
        </w:rPr>
        <w:lastRenderedPageBreak/>
        <w:t>・東京科学大が清水窪小学校と連携した後、卒業生が理系に進んだり、東京科学大学に入学したりしているのか？そういう情報をいただけると、学内で宣伝等がしやすくなる　（内田委員）</w:t>
      </w:r>
    </w:p>
    <w:p w14:paraId="0000002C" w14:textId="77777777" w:rsidR="00CF5AB0" w:rsidRDefault="00CF5AB0">
      <w:pPr>
        <w:pBdr>
          <w:top w:val="nil"/>
          <w:left w:val="nil"/>
          <w:bottom w:val="nil"/>
          <w:right w:val="nil"/>
          <w:between w:val="nil"/>
        </w:pBdr>
        <w:ind w:left="630" w:right="105"/>
        <w:jc w:val="left"/>
        <w:rPr>
          <w:rFonts w:ascii="HG丸ｺﾞｼｯｸM-PRO" w:eastAsia="HG丸ｺﾞｼｯｸM-PRO" w:hAnsi="HG丸ｺﾞｼｯｸM-PRO" w:cs="HG丸ｺﾞｼｯｸM-PRO"/>
          <w:color w:val="000000"/>
          <w:sz w:val="22"/>
          <w:szCs w:val="22"/>
        </w:rPr>
      </w:pPr>
    </w:p>
    <w:p w14:paraId="0000002D" w14:textId="77777777" w:rsidR="00CF5AB0" w:rsidRDefault="007C4E32">
      <w:pPr>
        <w:ind w:right="105"/>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６．その他</w:t>
      </w:r>
    </w:p>
    <w:p w14:paraId="0000002E" w14:textId="77777777" w:rsidR="00CF5AB0" w:rsidRDefault="007C4E32" w:rsidP="00766C1E">
      <w:pPr>
        <w:ind w:left="880" w:right="105" w:hangingChars="400" w:hanging="88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・今回から参加の北千束中自治会会長の越尾様と北千束西自治会副会長の中村</w:t>
      </w:r>
      <w:bookmarkStart w:id="1" w:name="_GoBack"/>
      <w:bookmarkEnd w:id="1"/>
      <w:r>
        <w:rPr>
          <w:rFonts w:ascii="HG丸ｺﾞｼｯｸM-PRO" w:eastAsia="HG丸ｺﾞｼｯｸM-PRO" w:hAnsi="HG丸ｺﾞｼｯｸM-PRO" w:cs="HG丸ｺﾞｼｯｸM-PRO"/>
          <w:sz w:val="22"/>
          <w:szCs w:val="22"/>
        </w:rPr>
        <w:t>美登利様の自己紹介</w:t>
      </w:r>
    </w:p>
    <w:p w14:paraId="0000002F" w14:textId="77777777" w:rsidR="00CF5AB0" w:rsidRDefault="007C4E32">
      <w:pPr>
        <w:ind w:left="660" w:right="105" w:hanging="66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 xml:space="preserve">　　　・大岡山北口商店街で開催されたワークショップ（6/14,15）について報告</w:t>
      </w:r>
    </w:p>
    <w:p w14:paraId="00000030" w14:textId="77777777" w:rsidR="00CF5AB0" w:rsidRDefault="00CF5AB0">
      <w:pPr>
        <w:ind w:left="660" w:right="105" w:hanging="660"/>
        <w:jc w:val="left"/>
        <w:rPr>
          <w:rFonts w:ascii="HG丸ｺﾞｼｯｸM-PRO" w:eastAsia="HG丸ｺﾞｼｯｸM-PRO" w:hAnsi="HG丸ｺﾞｼｯｸM-PRO" w:cs="HG丸ｺﾞｼｯｸM-PRO"/>
          <w:sz w:val="22"/>
          <w:szCs w:val="22"/>
        </w:rPr>
      </w:pPr>
    </w:p>
    <w:p w14:paraId="00000031" w14:textId="77777777" w:rsidR="00CF5AB0" w:rsidRDefault="007C4E32">
      <w:pPr>
        <w:tabs>
          <w:tab w:val="left" w:pos="7815"/>
        </w:tabs>
        <w:ind w:right="105" w:firstLine="660"/>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sz w:val="22"/>
          <w:szCs w:val="22"/>
        </w:rPr>
        <w:t>・第３回は、１０月3日（金）道徳授業地区公開講座に合わせて開催</w:t>
      </w:r>
    </w:p>
    <w:sectPr w:rsidR="00CF5AB0">
      <w:pgSz w:w="11906" w:h="16838"/>
      <w:pgMar w:top="1134" w:right="1701" w:bottom="85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E40EF"/>
    <w:multiLevelType w:val="multilevel"/>
    <w:tmpl w:val="8C922958"/>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B0"/>
    <w:rsid w:val="00766C1E"/>
    <w:rsid w:val="007C4E32"/>
    <w:rsid w:val="009779AD"/>
    <w:rsid w:val="00AB5FDA"/>
    <w:rsid w:val="00B04D35"/>
    <w:rsid w:val="00CA34B6"/>
    <w:rsid w:val="00CF5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553FD8E-2D48-49C8-AED3-830AC588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rsid w:val="004F6577"/>
  </w:style>
  <w:style w:type="paragraph" w:styleId="a5">
    <w:name w:val="Salutation"/>
    <w:rsid w:val="00F555D4"/>
  </w:style>
  <w:style w:type="paragraph" w:styleId="a6">
    <w:name w:val="Closing"/>
    <w:rsid w:val="00F555D4"/>
    <w:pPr>
      <w:jc w:val="right"/>
    </w:pPr>
  </w:style>
  <w:style w:type="paragraph" w:styleId="a7">
    <w:name w:val="Balloon Text"/>
    <w:semiHidden/>
    <w:rsid w:val="00D55302"/>
    <w:rPr>
      <w:rFonts w:ascii="Arial" w:eastAsia="ＭＳ ゴシック" w:hAnsi="Arial"/>
      <w:sz w:val="18"/>
      <w:szCs w:val="18"/>
    </w:rPr>
  </w:style>
  <w:style w:type="paragraph" w:styleId="a8">
    <w:name w:val="Note Heading"/>
    <w:rsid w:val="0042640E"/>
    <w:pPr>
      <w:jc w:val="center"/>
    </w:pPr>
  </w:style>
  <w:style w:type="paragraph" w:styleId="a9">
    <w:name w:val="header"/>
    <w:link w:val="aa"/>
    <w:rsid w:val="00630460"/>
    <w:pPr>
      <w:tabs>
        <w:tab w:val="center" w:pos="4252"/>
        <w:tab w:val="right" w:pos="8504"/>
      </w:tabs>
      <w:snapToGrid w:val="0"/>
    </w:pPr>
  </w:style>
  <w:style w:type="character" w:customStyle="1" w:styleId="aa">
    <w:name w:val="ヘッダー (文字)"/>
    <w:link w:val="a9"/>
    <w:rsid w:val="00630460"/>
    <w:rPr>
      <w:kern w:val="2"/>
      <w:sz w:val="21"/>
      <w:szCs w:val="24"/>
    </w:rPr>
  </w:style>
  <w:style w:type="paragraph" w:styleId="ab">
    <w:name w:val="footer"/>
    <w:link w:val="ac"/>
    <w:rsid w:val="00630460"/>
    <w:pPr>
      <w:tabs>
        <w:tab w:val="center" w:pos="4252"/>
        <w:tab w:val="right" w:pos="8504"/>
      </w:tabs>
      <w:snapToGrid w:val="0"/>
    </w:pPr>
  </w:style>
  <w:style w:type="character" w:customStyle="1" w:styleId="ac">
    <w:name w:val="フッター (文字)"/>
    <w:link w:val="ab"/>
    <w:rsid w:val="00630460"/>
    <w:rPr>
      <w:kern w:val="2"/>
      <w:sz w:val="21"/>
      <w:szCs w:val="24"/>
    </w:rPr>
  </w:style>
  <w:style w:type="paragraph" w:styleId="ad">
    <w:name w:val="List Paragraph"/>
    <w:uiPriority w:val="72"/>
    <w:rsid w:val="009329A4"/>
    <w:pPr>
      <w:ind w:leftChars="400" w:left="840"/>
    </w:p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i6so08umPU3TUNMAfQAWSGygQ==">CgMxLjAyDmguNGZnYXViNTdjNTE5OAByITF2S0N5cy1Jb29fM3ppNENxelJTaWU1X29qZXpqaElDYQ==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6F48F8A5</Template>
  <TotalTime>4</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dc:creator>
  <cp:lastModifiedBy>160000256</cp:lastModifiedBy>
  <cp:revision>4</cp:revision>
  <dcterms:created xsi:type="dcterms:W3CDTF">2025-07-29T05:14:00Z</dcterms:created>
  <dcterms:modified xsi:type="dcterms:W3CDTF">2025-07-29T05:41:00Z</dcterms:modified>
</cp:coreProperties>
</file>